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3A5F" w14:textId="4A04A560" w:rsidR="000A35CC" w:rsidRPr="005E6F40" w:rsidRDefault="000A35CC" w:rsidP="00485E4C">
      <w:pPr>
        <w:kinsoku w:val="0"/>
        <w:rPr>
          <w:rFonts w:hint="eastAsia"/>
          <w:sz w:val="21"/>
          <w:szCs w:val="24"/>
        </w:rPr>
      </w:pPr>
    </w:p>
    <w:sectPr w:rsidR="000A35CC" w:rsidRPr="005E6F40" w:rsidSect="00CF4E8F">
      <w:headerReference w:type="default" r:id="rId8"/>
      <w:footerReference w:type="default" r:id="rId9"/>
      <w:pgSz w:w="16839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00FA" w14:textId="77777777" w:rsidR="001F7D4E" w:rsidRDefault="001F7D4E">
      <w:r>
        <w:separator/>
      </w:r>
    </w:p>
  </w:endnote>
  <w:endnote w:type="continuationSeparator" w:id="0">
    <w:p w14:paraId="6996459E" w14:textId="77777777" w:rsidR="001F7D4E" w:rsidRDefault="001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44AB" w14:textId="522E17A7" w:rsidR="000A35CC" w:rsidRPr="000A35CC" w:rsidRDefault="000A35CC">
    <w:pPr>
      <w:pStyle w:val="a5"/>
      <w:rPr>
        <w:rFonts w:hint="eastAsia"/>
        <w:sz w:val="21"/>
        <w:szCs w:val="16"/>
      </w:rPr>
    </w:pPr>
    <w:r w:rsidRPr="000A35CC">
      <w:rPr>
        <w:rFonts w:hint="eastAsia"/>
        <w:sz w:val="21"/>
        <w:szCs w:val="16"/>
      </w:rPr>
      <w:t>※自動で次ページが増えます。</w:t>
    </w:r>
  </w:p>
  <w:p w14:paraId="698AE9D7" w14:textId="19695C29" w:rsidR="0083593F" w:rsidRDefault="00485E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93F5D5" wp14:editId="365B778E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296545049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451718" w14:textId="77777777" w:rsidR="005E6F40" w:rsidRDefault="005E6F40" w:rsidP="005E6F40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3F5D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522.35pt;width:671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" stroked="f" strokeweight=".5pt">
              <v:fill opacity="0"/>
              <v:textbox inset="5.85pt,.7pt,5.85pt,.7pt">
                <w:txbxContent>
                  <w:p w14:paraId="6C451718" w14:textId="77777777" w:rsidR="005E6F40" w:rsidRDefault="005E6F40" w:rsidP="005E6F40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7520" w14:textId="77777777" w:rsidR="001F7D4E" w:rsidRDefault="001F7D4E">
      <w:r>
        <w:separator/>
      </w:r>
    </w:p>
  </w:footnote>
  <w:footnote w:type="continuationSeparator" w:id="0">
    <w:p w14:paraId="531EC3C2" w14:textId="77777777" w:rsidR="001F7D4E" w:rsidRDefault="001F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7CB0" w14:textId="774F6C68" w:rsidR="009A2864" w:rsidRDefault="00485E4C" w:rsidP="005E6F4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2B0E6" wp14:editId="65B1F6A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669773546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4AD103" w14:textId="77777777" w:rsidR="005E6F40" w:rsidRDefault="005E6F40" w:rsidP="005E6F4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B0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671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" stroked="f" strokeweight=".5pt">
              <v:fill opacity="0"/>
              <v:textbox inset="5.85pt,.7pt,5.85pt,.7pt">
                <w:txbxContent>
                  <w:p w14:paraId="044AD103" w14:textId="77777777" w:rsidR="005E6F40" w:rsidRDefault="005E6F40" w:rsidP="005E6F4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7292C43" wp14:editId="7CA1BCA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1877659361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825828376" name="Rectangle 20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17952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7541616" name="Rectangle 205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222799" name="Rectangle 206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3161416" name="Rectangle 207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660556" name="Rectangle 208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064929" name="Rectangle 209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2289149" name="Rectangle 210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193269" name="Rectangle 211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080498" name="Rectangle 212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486378" name="Rectangle 213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307124" name="Rectangle 214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590721" name="Rectangle 215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265263" name="Rectangle 216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8141288" name="Rectangle 217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426457" name="Rectangle 218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039111" name="Rectangle 219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236180" name="Rectangle 220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1727308" name="Rectangle 221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0421393" name="Rectangle 222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950213" name="Rectangle 22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145928" name="Rectangle 224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093631" name="Rectangle 225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837189" name="Rectangle 226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649195" name="Rectangle 227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672956" name="Rectangle 228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587673" name="Rectangle 229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534392" name="Rectangle 230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092123" name="Rectangle 231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392301" name="Rectangle 232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470023" name="Rectangle 233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835942" name="Rectangle 234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474884" name="Rectangle 235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834801" name="Rectangle 236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523041" name="Rectangle 237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482706" name="Rectangle 238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324295" name="Rectangle 239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187992" name="Rectangle 240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0159139" name="Rectangle 241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4248" name="Rectangle 242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867561" name="Rectangle 243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567911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2A5BC" id="Genko:A4:20:20:L:0::" o:spid="_x0000_s1026" style="position:absolute;margin-left:85pt;margin-top:1in;width:671.95pt;height:451.35pt;z-index:25165670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">
              <v:rect id="Rectangle 203" o:spid="_x0000_s1027" style="position:absolute;left:1700;top:1440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" strokecolor="#009300" strokeweight=".5pt">
                <v:textbox inset="5.85pt,.7pt,5.85pt,.7pt"/>
              </v:rect>
              <v:rect id="Rectangle 204" o:spid="_x0000_s1028" style="position:absolute;left:1700;top:1891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" strokecolor="#009300" strokeweight=".5pt">
                <v:textbox inset="5.85pt,.7pt,5.85pt,.7pt"/>
              </v:rect>
              <v:rect id="Rectangle 205" o:spid="_x0000_s1029" style="position:absolute;left:1700;top:234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" strokecolor="#009300" strokeweight=".5pt">
                <v:textbox inset="5.85pt,.7pt,5.85pt,.7pt"/>
              </v:rect>
              <v:rect id="Rectangle 206" o:spid="_x0000_s1030" style="position:absolute;left:1700;top:279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" strokecolor="#009300" strokeweight=".5pt">
                <v:textbox inset="5.85pt,.7pt,5.85pt,.7pt"/>
              </v:rect>
              <v:rect id="Rectangle 207" o:spid="_x0000_s1031" style="position:absolute;left:1700;top:3245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" strokecolor="#009300" strokeweight=".5pt">
                <v:textbox inset="5.85pt,.7pt,5.85pt,.7pt"/>
              </v:rect>
              <v:rect id="Rectangle 208" o:spid="_x0000_s1032" style="position:absolute;left:1700;top:3697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" strokecolor="#009300" strokeweight=".5pt">
                <v:textbox inset="5.85pt,.7pt,5.85pt,.7pt"/>
              </v:rect>
              <v:rect id="Rectangle 209" o:spid="_x0000_s1033" style="position:absolute;left:1700;top:414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" strokecolor="#009300" strokeweight=".5pt">
                <v:textbox inset="5.85pt,.7pt,5.85pt,.7pt"/>
              </v:rect>
              <v:rect id="Rectangle 210" o:spid="_x0000_s1034" style="position:absolute;left:1700;top:4599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" strokecolor="#009300" strokeweight=".5pt">
                <v:textbox inset="5.85pt,.7pt,5.85pt,.7pt"/>
              </v:rect>
              <v:rect id="Rectangle 211" o:spid="_x0000_s1035" style="position:absolute;left:1700;top:5051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" strokecolor="#009300" strokeweight=".5pt">
                <v:textbox inset="5.85pt,.7pt,5.85pt,.7pt"/>
              </v:rect>
              <v:rect id="Rectangle 212" o:spid="_x0000_s1036" style="position:absolute;left:1700;top:5502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" strokecolor="#009300" strokeweight=".5pt">
                <v:textbox inset="5.85pt,.7pt,5.85pt,.7pt"/>
              </v:rect>
              <v:rect id="Rectangle 213" o:spid="_x0000_s1037" style="position:absolute;left:1700;top:595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" strokecolor="#009300" strokeweight=".5pt">
                <v:textbox inset="5.85pt,.7pt,5.85pt,.7pt"/>
              </v:rect>
              <v:rect id="Rectangle 214" o:spid="_x0000_s1038" style="position:absolute;left:1700;top:6405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" strokecolor="#009300" strokeweight=".5pt">
                <v:textbox inset="5.85pt,.7pt,5.85pt,.7pt"/>
              </v:rect>
              <v:rect id="Rectangle 215" o:spid="_x0000_s1039" style="position:absolute;left:1700;top:6856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" strokecolor="#009300" strokeweight=".5pt">
                <v:textbox inset="5.85pt,.7pt,5.85pt,.7pt"/>
              </v:rect>
              <v:rect id="Rectangle 216" o:spid="_x0000_s1040" style="position:absolute;left:1700;top:730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" strokecolor="#009300" strokeweight=".5pt">
                <v:textbox inset="5.85pt,.7pt,5.85pt,.7pt"/>
              </v:rect>
              <v:rect id="Rectangle 217" o:spid="_x0000_s1041" style="position:absolute;left:1700;top:7759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" strokecolor="#009300" strokeweight=".5pt">
                <v:textbox inset="5.85pt,.7pt,5.85pt,.7pt"/>
              </v:rect>
              <v:rect id="Rectangle 218" o:spid="_x0000_s1042" style="position:absolute;left:1700;top:8210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" strokecolor="#009300" strokeweight=".5pt">
                <v:textbox inset="5.85pt,.7pt,5.85pt,.7pt"/>
              </v:rect>
              <v:rect id="Rectangle 219" o:spid="_x0000_s1043" style="position:absolute;left:1700;top:8662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" strokecolor="#009300" strokeweight=".5pt">
                <v:textbox inset="5.85pt,.7pt,5.85pt,.7pt"/>
              </v:rect>
              <v:rect id="Rectangle 220" o:spid="_x0000_s1044" style="position:absolute;left:1700;top:911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" strokecolor="#009300" strokeweight=".5pt">
                <v:textbox inset="5.85pt,.7pt,5.85pt,.7pt"/>
              </v:rect>
              <v:rect id="Rectangle 221" o:spid="_x0000_s1045" style="position:absolute;left:1700;top:9564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" strokecolor="#009300" strokeweight=".5pt">
                <v:textbox inset="5.85pt,.7pt,5.85pt,.7pt"/>
              </v:rect>
              <v:rect id="Rectangle 222" o:spid="_x0000_s1046" style="position:absolute;left:1700;top:10016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" strokecolor="#009300" strokeweight=".5pt">
                <v:textbox inset="5.85pt,.7pt,5.85pt,.7pt"/>
              </v:rect>
              <v:rect id="Rectangle 223" o:spid="_x0000_s1047" style="position:absolute;left:1700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" strokecolor="#009300" strokeweight=".5pt">
                <v:textbox inset="5.85pt,.7pt,5.85pt,.7pt"/>
              </v:rect>
              <v:rect id="Rectangle 224" o:spid="_x0000_s1048" style="position:absolute;left:2262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" strokecolor="#009300" strokeweight=".5pt">
                <v:textbox inset="5.85pt,.7pt,5.85pt,.7pt"/>
              </v:rect>
              <v:rect id="Rectangle 225" o:spid="_x0000_s1049" style="position:absolute;left:2934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" strokecolor="#009300" strokeweight=".5pt">
                <v:textbox inset="5.85pt,.7pt,5.85pt,.7pt"/>
              </v:rect>
              <v:rect id="Rectangle 226" o:spid="_x0000_s1050" style="position:absolute;left:3606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" strokecolor="#009300" strokeweight=".5pt">
                <v:textbox inset="5.85pt,.7pt,5.85pt,.7pt"/>
              </v:rect>
              <v:rect id="Rectangle 227" o:spid="_x0000_s1051" style="position:absolute;left:4278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" strokecolor="#009300" strokeweight=".5pt">
                <v:textbox inset="5.85pt,.7pt,5.85pt,.7pt"/>
              </v:rect>
              <v:rect id="Rectangle 228" o:spid="_x0000_s1052" style="position:absolute;left:494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" strokecolor="#009300" strokeweight=".5pt">
                <v:textbox inset="5.85pt,.7pt,5.85pt,.7pt"/>
              </v:rect>
              <v:rect id="Rectangle 229" o:spid="_x0000_s1053" style="position:absolute;left:562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" strokecolor="#009300" strokeweight=".5pt">
                <v:textbox inset="5.85pt,.7pt,5.85pt,.7pt"/>
              </v:rect>
              <v:rect id="Rectangle 230" o:spid="_x0000_s1054" style="position:absolute;left:629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" strokecolor="#009300" strokeweight=".5pt">
                <v:textbox inset="5.85pt,.7pt,5.85pt,.7pt"/>
              </v:rect>
              <v:rect id="Rectangle 231" o:spid="_x0000_s1055" style="position:absolute;left:696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" strokecolor="#009300" strokeweight=".5pt">
                <v:textbox inset="5.85pt,.7pt,5.85pt,.7pt"/>
              </v:rect>
              <v:rect id="Rectangle 232" o:spid="_x0000_s1056" style="position:absolute;left:763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" strokecolor="#009300" strokeweight=".5pt">
                <v:textbox inset="5.85pt,.7pt,5.85pt,.7pt"/>
              </v:rect>
              <v:rect id="Rectangle 233" o:spid="_x0000_s1057" style="position:absolute;left:830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" strokecolor="#009300" strokeweight=".5pt">
                <v:textbox inset="5.85pt,.7pt,5.85pt,.7pt"/>
              </v:rect>
              <v:rect id="Rectangle 234" o:spid="_x0000_s1058" style="position:absolute;left:898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" strokecolor="#009300" strokeweight=".5pt">
                <v:textbox inset="5.85pt,.7pt,5.85pt,.7pt"/>
              </v:rect>
              <v:rect id="Rectangle 235" o:spid="_x0000_s1059" style="position:absolute;left:965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" strokecolor="#009300" strokeweight=".5pt">
                <v:textbox inset="5.85pt,.7pt,5.85pt,.7pt"/>
              </v:rect>
              <v:rect id="Rectangle 236" o:spid="_x0000_s1060" style="position:absolute;left:1032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" strokecolor="#009300" strokeweight=".5pt">
                <v:textbox inset="5.85pt,.7pt,5.85pt,.7pt"/>
              </v:rect>
              <v:rect id="Rectangle 237" o:spid="_x0000_s1061" style="position:absolute;left:1099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" strokecolor="#009300" strokeweight=".5pt">
                <v:textbox inset="5.85pt,.7pt,5.85pt,.7pt"/>
              </v:rect>
              <v:rect id="Rectangle 238" o:spid="_x0000_s1062" style="position:absolute;left:1166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" strokecolor="#009300" strokeweight=".5pt">
                <v:textbox inset="5.85pt,.7pt,5.85pt,.7pt"/>
              </v:rect>
              <v:rect id="Rectangle 239" o:spid="_x0000_s1063" style="position:absolute;left:12341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" strokecolor="#009300" strokeweight=".5pt">
                <v:textbox inset="5.85pt,.7pt,5.85pt,.7pt"/>
              </v:rect>
              <v:rect id="Rectangle 240" o:spid="_x0000_s1064" style="position:absolute;left:13013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" strokecolor="#009300" strokeweight=".5pt">
                <v:textbox inset="5.85pt,.7pt,5.85pt,.7pt"/>
              </v:rect>
              <v:rect id="Rectangle 241" o:spid="_x0000_s1065" style="position:absolute;left:13685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" strokecolor="#009300" strokeweight=".5pt">
                <v:textbox inset="5.85pt,.7pt,5.85pt,.7pt"/>
              </v:rect>
              <v:rect id="Rectangle 242" o:spid="_x0000_s1066" style="position:absolute;left:14357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" strokecolor="#009300" strokeweight=".5pt">
                <v:textbox inset="5.85pt,.7pt,5.85pt,.7pt"/>
              </v:rect>
              <v:rect id="Rectangle 243" o:spid="_x0000_s1067" style="position:absolute;left:15029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" strokecolor="#009300" strokeweight=".5pt">
                <v:textbox inset="5.85pt,.7pt,5.85pt,.7pt"/>
              </v:rect>
              <v:rect id="Rectangle 244" o:spid="_x0000_s1068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C44"/>
    <w:multiLevelType w:val="singleLevel"/>
    <w:tmpl w:val="A8C8AF16"/>
    <w:lvl w:ilvl="0">
      <w:start w:val="1"/>
      <w:numFmt w:val="decimalEnclosedCircle"/>
      <w:lvlText w:val="%1"/>
      <w:lvlJc w:val="left"/>
      <w:pPr>
        <w:tabs>
          <w:tab w:val="num" w:pos="918"/>
        </w:tabs>
        <w:ind w:left="558" w:firstLine="0"/>
      </w:pPr>
      <w:rPr>
        <w:rFonts w:hint="eastAsia"/>
      </w:rPr>
    </w:lvl>
  </w:abstractNum>
  <w:abstractNum w:abstractNumId="1" w15:restartNumberingAfterBreak="0">
    <w:nsid w:val="031855CB"/>
    <w:multiLevelType w:val="singleLevel"/>
    <w:tmpl w:val="F10E2C70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58"/>
      </w:pPr>
      <w:rPr>
        <w:rFonts w:hint="eastAsia"/>
        <w:sz w:val="23"/>
      </w:rPr>
    </w:lvl>
  </w:abstractNum>
  <w:abstractNum w:abstractNumId="2" w15:restartNumberingAfterBreak="0">
    <w:nsid w:val="28BB4DD9"/>
    <w:multiLevelType w:val="singleLevel"/>
    <w:tmpl w:val="D2F48896"/>
    <w:lvl w:ilvl="0">
      <w:start w:val="1"/>
      <w:numFmt w:val="japaneseCounting"/>
      <w:pStyle w:val="a"/>
      <w:lvlText w:val="%1．"/>
      <w:lvlJc w:val="left"/>
      <w:pPr>
        <w:tabs>
          <w:tab w:val="num" w:pos="1674"/>
        </w:tabs>
        <w:ind w:left="1674" w:hanging="1116"/>
      </w:pPr>
      <w:rPr>
        <w:rFonts w:hint="eastAsia"/>
        <w:sz w:val="22"/>
      </w:rPr>
    </w:lvl>
  </w:abstractNum>
  <w:abstractNum w:abstractNumId="3" w15:restartNumberingAfterBreak="0">
    <w:nsid w:val="2D584150"/>
    <w:multiLevelType w:val="singleLevel"/>
    <w:tmpl w:val="304A0154"/>
    <w:lvl w:ilvl="0">
      <w:start w:val="1"/>
      <w:numFmt w:val="decimalEnclosedCircle"/>
      <w:lvlText w:val="%1"/>
      <w:lvlJc w:val="left"/>
      <w:pPr>
        <w:tabs>
          <w:tab w:val="num" w:pos="1674"/>
        </w:tabs>
        <w:ind w:left="1674" w:hanging="1116"/>
      </w:pPr>
      <w:rPr>
        <w:rFonts w:hint="eastAsia"/>
      </w:rPr>
    </w:lvl>
  </w:abstractNum>
  <w:abstractNum w:abstractNumId="4" w15:restartNumberingAfterBreak="0">
    <w:nsid w:val="32C441EC"/>
    <w:multiLevelType w:val="singleLevel"/>
    <w:tmpl w:val="6958C794"/>
    <w:lvl w:ilvl="0">
      <w:start w:val="1"/>
      <w:numFmt w:val="decimalEnclosedCircle"/>
      <w:lvlText w:val="%1"/>
      <w:lvlJc w:val="left"/>
      <w:pPr>
        <w:tabs>
          <w:tab w:val="num" w:pos="1113"/>
        </w:tabs>
        <w:ind w:left="1113" w:hanging="555"/>
      </w:pPr>
      <w:rPr>
        <w:rFonts w:hint="eastAsia"/>
      </w:rPr>
    </w:lvl>
  </w:abstractNum>
  <w:abstractNum w:abstractNumId="5" w15:restartNumberingAfterBreak="0">
    <w:nsid w:val="330169A0"/>
    <w:multiLevelType w:val="hybridMultilevel"/>
    <w:tmpl w:val="A9F489A0"/>
    <w:lvl w:ilvl="0" w:tplc="B672BF2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C762D"/>
    <w:multiLevelType w:val="hybridMultilevel"/>
    <w:tmpl w:val="56C8A13C"/>
    <w:lvl w:ilvl="0" w:tplc="A06CD556">
      <w:start w:val="1"/>
      <w:numFmt w:val="none"/>
      <w:lvlText w:val="一、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459490744">
    <w:abstractNumId w:val="2"/>
  </w:num>
  <w:num w:numId="2" w16cid:durableId="717364977">
    <w:abstractNumId w:val="0"/>
  </w:num>
  <w:num w:numId="3" w16cid:durableId="733159660">
    <w:abstractNumId w:val="4"/>
  </w:num>
  <w:num w:numId="4" w16cid:durableId="1193031866">
    <w:abstractNumId w:val="3"/>
  </w:num>
  <w:num w:numId="5" w16cid:durableId="2075934336">
    <w:abstractNumId w:val="1"/>
  </w:num>
  <w:num w:numId="6" w16cid:durableId="1666594807">
    <w:abstractNumId w:val="6"/>
  </w:num>
  <w:num w:numId="7" w16cid:durableId="72013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defaultTabStop w:val="851"/>
  <w:drawingGridHorizontalSpacing w:val="451"/>
  <w:drawingGridVerticalSpacing w:val="671"/>
  <w:noPunctuationKerning/>
  <w:characterSpacingControl w:val="doNotCompress"/>
  <w:hdr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3F"/>
    <w:rsid w:val="000814C7"/>
    <w:rsid w:val="000A35CC"/>
    <w:rsid w:val="0013506A"/>
    <w:rsid w:val="001F7D4E"/>
    <w:rsid w:val="00377CA0"/>
    <w:rsid w:val="00485E4C"/>
    <w:rsid w:val="005E6F40"/>
    <w:rsid w:val="0083593F"/>
    <w:rsid w:val="009A2864"/>
    <w:rsid w:val="00CF4E8F"/>
    <w:rsid w:val="00E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F1F9F5"/>
  <w15:chartTrackingRefBased/>
  <w15:docId w15:val="{E60F6791-9F2E-4784-A32C-B0C984D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</w:pPr>
    <w:rPr>
      <w:rFonts w:ascii="ＭＳ 明朝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0"/>
    <w:semiHidden/>
    <w:pPr>
      <w:ind w:left="1674"/>
    </w:pPr>
  </w:style>
  <w:style w:type="paragraph" w:customStyle="1" w:styleId="a7">
    <w:name w:val="字下げ"/>
    <w:basedOn w:val="a0"/>
    <w:pPr>
      <w:ind w:firstLine="558"/>
    </w:pPr>
  </w:style>
  <w:style w:type="paragraph" w:customStyle="1" w:styleId="a">
    <w:name w:val="箇条書き（漢数字）"/>
    <w:basedOn w:val="a0"/>
    <w:pPr>
      <w:numPr>
        <w:numId w:val="1"/>
      </w:numPr>
    </w:pPr>
  </w:style>
  <w:style w:type="paragraph" w:customStyle="1" w:styleId="a8">
    <w:name w:val="標題"/>
    <w:basedOn w:val="a0"/>
    <w:pPr>
      <w:ind w:left="1674"/>
    </w:pPr>
    <w:rPr>
      <w:rFonts w:hAnsi="Times New Roman"/>
    </w:rPr>
  </w:style>
  <w:style w:type="paragraph" w:styleId="a9">
    <w:name w:val="Date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customStyle="1" w:styleId="1">
    <w:name w:val="住所 1"/>
    <w:basedOn w:val="a0"/>
    <w:pPr>
      <w:ind w:left="1674"/>
    </w:pPr>
    <w:rPr>
      <w:rFonts w:hAnsi="Times New Roman"/>
    </w:rPr>
  </w:style>
  <w:style w:type="paragraph" w:customStyle="1" w:styleId="2">
    <w:name w:val="住所 2"/>
    <w:basedOn w:val="a0"/>
    <w:pPr>
      <w:jc w:val="right"/>
    </w:pPr>
    <w:rPr>
      <w:rFonts w:hAnsi="Times New Roman"/>
    </w:rPr>
  </w:style>
  <w:style w:type="paragraph" w:styleId="aa">
    <w:name w:val="Salutation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styleId="ab">
    <w:name w:val="Closing"/>
    <w:basedOn w:val="a0"/>
    <w:semiHidden/>
    <w:pPr>
      <w:jc w:val="right"/>
    </w:pPr>
  </w:style>
  <w:style w:type="paragraph" w:styleId="ac">
    <w:name w:val="Body Text"/>
    <w:basedOn w:val="a0"/>
    <w:semiHidden/>
    <w:pPr>
      <w:kinsoku w:val="0"/>
      <w:overflowPunct w:val="0"/>
      <w:autoSpaceDE/>
      <w:autoSpaceDN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iyo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5380-F455-4538-93D0-696C2627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naiyou.dot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内容証明ベース</vt:lpstr>
      <vt:lpstr>内容証明ベース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内容証明ベース</dc:title>
  <dc:subject/>
  <dc:creator>吉田安之</dc:creator>
  <cp:keywords/>
  <cp:lastModifiedBy>義徳 門脇</cp:lastModifiedBy>
  <cp:revision>4</cp:revision>
  <cp:lastPrinted>2014-01-27T02:23:00Z</cp:lastPrinted>
  <dcterms:created xsi:type="dcterms:W3CDTF">2025-01-20T00:42:00Z</dcterms:created>
  <dcterms:modified xsi:type="dcterms:W3CDTF">2025-01-20T00:51:00Z</dcterms:modified>
</cp:coreProperties>
</file>